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E77" w:rsidRDefault="0090224B" w:rsidP="00BC53C6">
      <w:pPr>
        <w:pStyle w:val="Titolo"/>
        <w:spacing w:before="420" w:after="100"/>
      </w:pPr>
      <w:r>
        <w:rPr>
          <w:noProof/>
        </w:rPr>
        <w:pict>
          <v:rect id="_x0000_s1028" style="position:absolute;margin-left:118.5pt;margin-top:55.65pt;width:11.25pt;height:11.25pt;z-index:251659264"/>
        </w:pict>
      </w:r>
      <w:r w:rsidR="0073466E">
        <w:t xml:space="preserve">RICHIESTA </w:t>
      </w:r>
      <w:r w:rsidR="005C3952">
        <w:t>ISCRIZIONE ANNO 2018</w:t>
      </w:r>
    </w:p>
    <w:p w:rsidR="0094389B" w:rsidRDefault="0090224B" w:rsidP="00BC2C35">
      <w:r>
        <w:rPr>
          <w:noProof/>
        </w:rPr>
        <w:pict>
          <v:rect id="_x0000_s1027" style="position:absolute;margin-left:.75pt;margin-top:1.1pt;width:11.25pt;height:11.25pt;z-index:251658240"/>
        </w:pict>
      </w:r>
      <w:r>
        <w:t xml:space="preserve">         CICLOAMATORE                    CICLOTURISTA </w:t>
      </w:r>
    </w:p>
    <w:p w:rsidR="00004C27" w:rsidRPr="00004C27" w:rsidRDefault="00004C27" w:rsidP="00004C27">
      <w:pPr>
        <w:spacing w:before="20" w:after="20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/>
          <w:i/>
        </w:rPr>
      </w:pPr>
      <w:r w:rsidRPr="00297A61">
        <w:rPr>
          <w:b/>
          <w:i/>
        </w:rPr>
        <w:t>SI PREGA DI FORNIRE FOTO TESSER</w:t>
      </w:r>
      <w:r>
        <w:rPr>
          <w:b/>
          <w:i/>
        </w:rPr>
        <w:t xml:space="preserve">A IN FORMATO DIGITALE </w:t>
      </w:r>
      <w:bookmarkStart w:id="0" w:name="_GoBack"/>
      <w:bookmarkEnd w:id="0"/>
    </w:p>
    <w:p w:rsidR="006C7E77" w:rsidRDefault="008D7E8A" w:rsidP="00BC53C6">
      <w:pPr>
        <w:pStyle w:val="Titolo1"/>
        <w:spacing w:before="300" w:after="180"/>
        <w:ind w:left="142" w:right="142"/>
      </w:pPr>
      <w:r>
        <w:t>IL SOTTOSCRITTO/a</w:t>
      </w:r>
    </w:p>
    <w:tbl>
      <w:tblPr>
        <w:tblStyle w:val="TabellaRapportostato"/>
        <w:tblW w:w="5000" w:type="pct"/>
        <w:tblLook w:val="04A0" w:firstRow="1" w:lastRow="0" w:firstColumn="1" w:lastColumn="0" w:noHBand="0" w:noVBand="1"/>
      </w:tblPr>
      <w:tblGrid>
        <w:gridCol w:w="2807"/>
        <w:gridCol w:w="3743"/>
        <w:gridCol w:w="3746"/>
      </w:tblGrid>
      <w:tr w:rsidR="006C7E77" w:rsidTr="006C7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9" w:type="dxa"/>
          </w:tcPr>
          <w:p w:rsidR="006C7E77" w:rsidRDefault="005C3952" w:rsidP="00BC53C6">
            <w:pPr>
              <w:spacing w:before="20" w:after="20"/>
            </w:pPr>
            <w:r>
              <w:t>nome</w:t>
            </w:r>
          </w:p>
        </w:tc>
        <w:tc>
          <w:tcPr>
            <w:tcW w:w="3664" w:type="dxa"/>
          </w:tcPr>
          <w:p w:rsidR="006C7E77" w:rsidRDefault="005C3952" w:rsidP="00BC53C6">
            <w:pPr>
              <w:spacing w:before="20" w:after="20"/>
            </w:pPr>
            <w:r>
              <w:t>cognome</w:t>
            </w:r>
          </w:p>
        </w:tc>
        <w:tc>
          <w:tcPr>
            <w:tcW w:w="3667" w:type="dxa"/>
          </w:tcPr>
          <w:p w:rsidR="006C7E77" w:rsidRDefault="005C3952" w:rsidP="005C3952">
            <w:pPr>
              <w:spacing w:before="20" w:after="20"/>
            </w:pPr>
            <w:r>
              <w:t>RICHIEDE DI ISCRIVERSI A</w:t>
            </w:r>
          </w:p>
        </w:tc>
      </w:tr>
      <w:tr w:rsidR="006C7E77" w:rsidTr="006C7E77">
        <w:tc>
          <w:tcPr>
            <w:tcW w:w="2749" w:type="dxa"/>
          </w:tcPr>
          <w:p w:rsidR="006C7E77" w:rsidRDefault="006C7E77" w:rsidP="005C3952">
            <w:pPr>
              <w:spacing w:before="20" w:after="20"/>
            </w:pPr>
          </w:p>
          <w:p w:rsidR="00297A61" w:rsidRDefault="00297A61" w:rsidP="005C3952">
            <w:pPr>
              <w:spacing w:before="20" w:after="20"/>
            </w:pPr>
            <w:r>
              <w:t>__________________________________</w:t>
            </w:r>
          </w:p>
        </w:tc>
        <w:tc>
          <w:tcPr>
            <w:tcW w:w="3664" w:type="dxa"/>
          </w:tcPr>
          <w:p w:rsidR="006C7E77" w:rsidRDefault="006C7E77" w:rsidP="005C3952">
            <w:pPr>
              <w:spacing w:before="20" w:after="20"/>
            </w:pPr>
          </w:p>
          <w:p w:rsidR="00297A61" w:rsidRDefault="00297A61" w:rsidP="005C3952">
            <w:pPr>
              <w:spacing w:before="20" w:after="20"/>
            </w:pPr>
            <w:r>
              <w:t>______________________________________________</w:t>
            </w:r>
          </w:p>
        </w:tc>
        <w:tc>
          <w:tcPr>
            <w:tcW w:w="3667" w:type="dxa"/>
          </w:tcPr>
          <w:p w:rsidR="006C7E77" w:rsidRDefault="005C3952" w:rsidP="005C3952">
            <w:pPr>
              <w:spacing w:before="20" w:after="20"/>
            </w:pPr>
            <w:r>
              <w:t xml:space="preserve">S.C. GEO DAVIDSON </w:t>
            </w:r>
            <w:r w:rsidR="008D7E8A">
              <w:t>RAPALLO</w:t>
            </w:r>
          </w:p>
          <w:p w:rsidR="008D7E8A" w:rsidRDefault="008D7E8A" w:rsidP="005C3952">
            <w:pPr>
              <w:spacing w:before="20" w:after="20"/>
            </w:pPr>
          </w:p>
        </w:tc>
      </w:tr>
    </w:tbl>
    <w:p w:rsidR="006C7E77" w:rsidRDefault="005C3952" w:rsidP="00BC53C6">
      <w:pPr>
        <w:pStyle w:val="Titolo1"/>
        <w:spacing w:before="300" w:after="180"/>
        <w:ind w:left="142" w:right="142"/>
      </w:pPr>
      <w:r>
        <w:t>ALTRI DATI</w:t>
      </w:r>
    </w:p>
    <w:p w:rsidR="006C7E77" w:rsidRDefault="005C3952" w:rsidP="00BC53C6">
      <w:r>
        <w:t xml:space="preserve">SESSO </w:t>
      </w:r>
      <w:r w:rsidR="00297A61">
        <w:t>M/F ______________</w:t>
      </w:r>
      <w:r>
        <w:t xml:space="preserve">          COD.FISC ____</w:t>
      </w:r>
      <w:r w:rsidR="00297A61">
        <w:t>___________________</w:t>
      </w:r>
      <w:r>
        <w:t>____________________________________________________________________</w:t>
      </w:r>
    </w:p>
    <w:p w:rsidR="005C3952" w:rsidRDefault="005C3952" w:rsidP="00BC53C6"/>
    <w:p w:rsidR="005C3952" w:rsidRDefault="005C3952" w:rsidP="00BC53C6">
      <w:r>
        <w:t>DATA DI NASCITA _________________________   LUOGO DI NASCITA _________________________________________________________________</w:t>
      </w:r>
    </w:p>
    <w:p w:rsidR="005C3952" w:rsidRDefault="005C3952" w:rsidP="00BC53C6"/>
    <w:p w:rsidR="006C7E77" w:rsidRDefault="008D7E8A" w:rsidP="00BC53C6">
      <w:pPr>
        <w:pStyle w:val="Titolo1"/>
        <w:spacing w:before="300" w:after="180"/>
        <w:ind w:left="142" w:right="142"/>
      </w:pPr>
      <w:r>
        <w:t>DATI DI CONTATTO</w:t>
      </w:r>
    </w:p>
    <w:p w:rsidR="008D7E8A" w:rsidRDefault="008D7E8A" w:rsidP="008D7E8A">
      <w:r>
        <w:t>CITTA’ RESIDENZA __________________________________________________________________________________________ PROV. _______________</w:t>
      </w:r>
    </w:p>
    <w:p w:rsidR="008D7E8A" w:rsidRDefault="008D7E8A" w:rsidP="008D7E8A"/>
    <w:p w:rsidR="008D7E8A" w:rsidRDefault="008D7E8A" w:rsidP="008D7E8A">
      <w:r>
        <w:t xml:space="preserve">VIA __________________________________________________________________________________________________________________________________ </w:t>
      </w:r>
    </w:p>
    <w:p w:rsidR="008D7E8A" w:rsidRDefault="008D7E8A" w:rsidP="008D7E8A"/>
    <w:p w:rsidR="008D7E8A" w:rsidRDefault="008D7E8A" w:rsidP="008D7E8A">
      <w:r>
        <w:t>TELEFONO _______________________________________________________</w:t>
      </w:r>
      <w:proofErr w:type="gramStart"/>
      <w:r>
        <w:t>_  EMAIL</w:t>
      </w:r>
      <w:proofErr w:type="gramEnd"/>
      <w:r>
        <w:t xml:space="preserve"> ________________________________________________________</w:t>
      </w:r>
    </w:p>
    <w:p w:rsidR="006C7E77" w:rsidRDefault="008D7E8A" w:rsidP="00BC53C6">
      <w:pPr>
        <w:pStyle w:val="Titolo1"/>
        <w:spacing w:before="300" w:after="180"/>
        <w:ind w:left="142" w:right="142"/>
      </w:pPr>
      <w:r>
        <w:t>ALTRI DATI</w:t>
      </w:r>
    </w:p>
    <w:tbl>
      <w:tblPr>
        <w:tblStyle w:val="TabellaRapportostato"/>
        <w:tblW w:w="5006" w:type="pct"/>
        <w:tblLook w:val="04A0" w:firstRow="1" w:lastRow="0" w:firstColumn="1" w:lastColumn="0" w:noHBand="0" w:noVBand="1"/>
      </w:tblPr>
      <w:tblGrid>
        <w:gridCol w:w="2577"/>
        <w:gridCol w:w="2062"/>
        <w:gridCol w:w="1546"/>
        <w:gridCol w:w="1643"/>
        <w:gridCol w:w="2480"/>
      </w:tblGrid>
      <w:tr w:rsidR="006C7E77" w:rsidTr="00734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tcW w:w="1250" w:type="pct"/>
          </w:tcPr>
          <w:p w:rsidR="006C7E77" w:rsidRDefault="008D7E8A" w:rsidP="00BC53C6">
            <w:pPr>
              <w:spacing w:before="20" w:after="20"/>
            </w:pPr>
            <w:r>
              <w:t>TAGLIA DIVISA:</w:t>
            </w:r>
          </w:p>
        </w:tc>
        <w:tc>
          <w:tcPr>
            <w:tcW w:w="1000" w:type="pct"/>
          </w:tcPr>
          <w:p w:rsidR="006C7E77" w:rsidRDefault="006C7E77" w:rsidP="00BC53C6">
            <w:pPr>
              <w:spacing w:before="20" w:after="20"/>
            </w:pPr>
          </w:p>
        </w:tc>
        <w:tc>
          <w:tcPr>
            <w:tcW w:w="750" w:type="pct"/>
          </w:tcPr>
          <w:p w:rsidR="006C7E77" w:rsidRDefault="006C7E77" w:rsidP="00BC53C6">
            <w:pPr>
              <w:spacing w:before="20" w:after="20"/>
            </w:pPr>
          </w:p>
        </w:tc>
        <w:tc>
          <w:tcPr>
            <w:tcW w:w="797" w:type="pct"/>
          </w:tcPr>
          <w:p w:rsidR="006C7E77" w:rsidRDefault="006C7E77" w:rsidP="00BC53C6">
            <w:pPr>
              <w:spacing w:before="20" w:after="20"/>
            </w:pPr>
          </w:p>
        </w:tc>
        <w:tc>
          <w:tcPr>
            <w:tcW w:w="1203" w:type="pct"/>
          </w:tcPr>
          <w:p w:rsidR="006C7E77" w:rsidRDefault="006C7E77" w:rsidP="00BC53C6">
            <w:pPr>
              <w:spacing w:before="20" w:after="20"/>
            </w:pPr>
          </w:p>
        </w:tc>
      </w:tr>
      <w:tr w:rsidR="006C7E77" w:rsidTr="0073466E">
        <w:trPr>
          <w:trHeight w:val="258"/>
        </w:trPr>
        <w:tc>
          <w:tcPr>
            <w:tcW w:w="1250" w:type="pct"/>
          </w:tcPr>
          <w:p w:rsidR="006C7E77" w:rsidRPr="008D7E8A" w:rsidRDefault="008D7E8A" w:rsidP="008D7E8A">
            <w:pPr>
              <w:spacing w:before="20" w:after="20"/>
              <w:rPr>
                <w:rFonts w:asciiTheme="majorHAnsi" w:hAnsiTheme="majorHAnsi" w:cstheme="majorHAnsi"/>
              </w:rPr>
            </w:pPr>
            <w:r w:rsidRPr="008D7E8A">
              <w:rPr>
                <w:rFonts w:asciiTheme="majorHAnsi" w:hAnsiTheme="majorHAnsi"/>
                <w:caps/>
                <w:color w:val="577188" w:themeColor="accent1" w:themeShade="BF"/>
              </w:rPr>
              <w:t>BICICLETTA</w:t>
            </w:r>
            <w:r w:rsidR="00297A61">
              <w:rPr>
                <w:rFonts w:asciiTheme="majorHAnsi" w:hAnsiTheme="majorHAnsi"/>
                <w:caps/>
                <w:color w:val="577188" w:themeColor="accent1" w:themeShade="BF"/>
              </w:rPr>
              <w:t xml:space="preserve"> MARCA/MOD</w:t>
            </w:r>
            <w:r>
              <w:rPr>
                <w:rFonts w:asciiTheme="majorHAnsi" w:hAnsiTheme="majorHAnsi"/>
                <w:caps/>
                <w:color w:val="577188" w:themeColor="accent1" w:themeShade="BF"/>
              </w:rPr>
              <w:t>:</w:t>
            </w:r>
          </w:p>
        </w:tc>
        <w:tc>
          <w:tcPr>
            <w:tcW w:w="1000" w:type="pct"/>
          </w:tcPr>
          <w:p w:rsidR="006C7E77" w:rsidRDefault="006C7E77" w:rsidP="00BC53C6">
            <w:pPr>
              <w:spacing w:before="20" w:after="20"/>
            </w:pPr>
          </w:p>
        </w:tc>
        <w:tc>
          <w:tcPr>
            <w:tcW w:w="750" w:type="pct"/>
          </w:tcPr>
          <w:p w:rsidR="006C7E77" w:rsidRDefault="006C7E77" w:rsidP="00BC53C6">
            <w:pPr>
              <w:spacing w:before="20" w:after="20"/>
            </w:pPr>
          </w:p>
        </w:tc>
        <w:tc>
          <w:tcPr>
            <w:tcW w:w="797" w:type="pct"/>
          </w:tcPr>
          <w:p w:rsidR="006C7E77" w:rsidRDefault="006C7E77" w:rsidP="00BC53C6">
            <w:pPr>
              <w:spacing w:before="20" w:after="20"/>
            </w:pPr>
          </w:p>
        </w:tc>
        <w:tc>
          <w:tcPr>
            <w:tcW w:w="1203" w:type="pct"/>
          </w:tcPr>
          <w:p w:rsidR="006C7E77" w:rsidRDefault="006C7E77" w:rsidP="00BC53C6">
            <w:pPr>
              <w:spacing w:before="20" w:after="20"/>
            </w:pPr>
          </w:p>
        </w:tc>
      </w:tr>
    </w:tbl>
    <w:p w:rsidR="0073466E" w:rsidRDefault="0073466E" w:rsidP="0073466E">
      <w:pPr>
        <w:pStyle w:val="Titolo1"/>
        <w:spacing w:before="300" w:after="180"/>
        <w:ind w:left="142" w:right="142"/>
      </w:pPr>
      <w:r>
        <w:t>COMMENTI E RICHIESTE FINALI DA PARTE DELLA SOCIETA’</w:t>
      </w:r>
    </w:p>
    <w:tbl>
      <w:tblPr>
        <w:tblStyle w:val="TabellaRapportostato"/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B260BF" w:rsidTr="00297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tcW w:w="5000" w:type="pct"/>
          </w:tcPr>
          <w:p w:rsidR="00297A61" w:rsidRPr="00297A61" w:rsidRDefault="00297A61" w:rsidP="00297A61">
            <w:pPr>
              <w:spacing w:before="20" w:after="20"/>
              <w:rPr>
                <w:b/>
                <w:i/>
              </w:rPr>
            </w:pPr>
            <w:r w:rsidRPr="00297A61">
              <w:rPr>
                <w:b/>
                <w:i/>
              </w:rPr>
              <w:t>COSTI</w:t>
            </w:r>
            <w:r w:rsidR="00B260BF" w:rsidRPr="00297A61">
              <w:rPr>
                <w:b/>
                <w:i/>
              </w:rPr>
              <w:t xml:space="preserve"> per il cartellino </w:t>
            </w:r>
          </w:p>
          <w:p w:rsidR="00297A61" w:rsidRDefault="00B260BF" w:rsidP="00297A61">
            <w:pPr>
              <w:spacing w:before="20" w:after="20"/>
            </w:pPr>
            <w:r>
              <w:t xml:space="preserve">cicloamatore </w:t>
            </w:r>
            <w:r w:rsidR="00297A61">
              <w:t>€ 45,00 CON CERTIFICATO MEDICO AGONISTICO</w:t>
            </w:r>
          </w:p>
          <w:p w:rsidR="00B260BF" w:rsidRDefault="00B260BF" w:rsidP="00297A61">
            <w:pPr>
              <w:spacing w:before="20" w:after="20"/>
            </w:pPr>
            <w:r>
              <w:t>ci</w:t>
            </w:r>
            <w:r w:rsidR="00297A61">
              <w:t>C</w:t>
            </w:r>
            <w:r>
              <w:t>loturista</w:t>
            </w:r>
            <w:r w:rsidR="00297A61">
              <w:t xml:space="preserve"> € 40,00 CON CERTIFICATO DI BUONA SALUTE DA MEDICO DI FAMIGLIA</w:t>
            </w:r>
          </w:p>
          <w:p w:rsidR="00297A61" w:rsidRDefault="00297A61" w:rsidP="00297A61">
            <w:pPr>
              <w:spacing w:before="20" w:after="20"/>
              <w:rPr>
                <w:b/>
                <w:i/>
              </w:rPr>
            </w:pPr>
            <w:r>
              <w:rPr>
                <w:b/>
                <w:i/>
              </w:rPr>
              <w:t>PER MAGGIORI INFORMAZIONI SI PREGA DI CONTATTARE EUGENIO MELIS AL 3339444848 o SARDUS.MELIS@ALICE.IT</w:t>
            </w:r>
          </w:p>
          <w:p w:rsidR="00297A61" w:rsidRPr="00297A61" w:rsidRDefault="00297A61" w:rsidP="00297A61">
            <w:pPr>
              <w:spacing w:before="20" w:after="20"/>
              <w:rPr>
                <w:b/>
                <w:i/>
              </w:rPr>
            </w:pPr>
          </w:p>
        </w:tc>
      </w:tr>
    </w:tbl>
    <w:p w:rsidR="00297A61" w:rsidRDefault="00297A61" w:rsidP="00BC53C6"/>
    <w:sectPr w:rsidR="00297A61" w:rsidSect="0094389B">
      <w:footerReference w:type="default" r:id="rId10"/>
      <w:headerReference w:type="first" r:id="rId11"/>
      <w:pgSz w:w="12240" w:h="15840" w:code="1"/>
      <w:pgMar w:top="1440" w:right="1080" w:bottom="426" w:left="108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1CB" w:rsidRDefault="002311CB">
      <w:pPr>
        <w:spacing w:before="0" w:after="0"/>
      </w:pPr>
      <w:r>
        <w:separator/>
      </w:r>
    </w:p>
  </w:endnote>
  <w:endnote w:type="continuationSeparator" w:id="0">
    <w:p w:rsidR="002311CB" w:rsidRDefault="002311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E77" w:rsidRDefault="00BC53C6">
    <w:pPr>
      <w:pStyle w:val="Pidipagina"/>
    </w:pPr>
    <w:r>
      <w:t xml:space="preserve">Pagina </w:t>
    </w:r>
    <w:r w:rsidR="00765748">
      <w:fldChar w:fldCharType="begin"/>
    </w:r>
    <w:r>
      <w:instrText>page</w:instrText>
    </w:r>
    <w:r w:rsidR="00765748">
      <w:fldChar w:fldCharType="separate"/>
    </w:r>
    <w:r w:rsidR="00AF5C91">
      <w:rPr>
        <w:noProof/>
      </w:rPr>
      <w:t>2</w:t>
    </w:r>
    <w:r w:rsidR="0076574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1CB" w:rsidRDefault="002311CB">
      <w:pPr>
        <w:spacing w:before="0" w:after="0"/>
      </w:pPr>
      <w:r>
        <w:separator/>
      </w:r>
    </w:p>
  </w:footnote>
  <w:footnote w:type="continuationSeparator" w:id="0">
    <w:p w:rsidR="002311CB" w:rsidRDefault="002311C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005" w:type="pct"/>
      <w:tblInd w:w="-1080" w:type="dxa"/>
      <w:tblLook w:val="04A0" w:firstRow="1" w:lastRow="0" w:firstColumn="1" w:lastColumn="0" w:noHBand="0" w:noVBand="1"/>
    </w:tblPr>
    <w:tblGrid>
      <w:gridCol w:w="12365"/>
    </w:tblGrid>
    <w:tr w:rsidR="005C3952" w:rsidTr="005C3952">
      <w:trPr>
        <w:trHeight w:val="1959"/>
      </w:trPr>
      <w:tc>
        <w:tcPr>
          <w:tcW w:w="5000" w:type="pct"/>
          <w:vAlign w:val="bottom"/>
        </w:tcPr>
        <w:p w:rsidR="005C3952" w:rsidRDefault="005C3952" w:rsidP="005C3952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7250906" cy="1381125"/>
                <wp:effectExtent l="0" t="0" r="762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ader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3928" cy="1383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C3952" w:rsidRDefault="0073466E" w:rsidP="0073466E">
          <w:r>
            <w:t xml:space="preserve">     Via Trieste 11G – 16035 Rapallo GE - </w:t>
          </w:r>
          <w:r w:rsidR="005C3952">
            <w:rPr>
              <w:rStyle w:val="Enfasigrassetto"/>
            </w:rPr>
            <w:t>Tel.</w:t>
          </w:r>
          <w:r w:rsidR="005C3952">
            <w:t xml:space="preserve"> </w:t>
          </w:r>
          <w:r w:rsidRPr="0073466E">
            <w:rPr>
              <w:color w:val="auto"/>
              <w:shd w:val="clear" w:color="auto" w:fill="FFFFFF"/>
            </w:rPr>
            <w:t>335 848 8285/</w:t>
          </w:r>
          <w:r w:rsidRPr="0073466E">
            <w:rPr>
              <w:rFonts w:cs="Arial"/>
              <w:color w:val="auto"/>
              <w:shd w:val="clear" w:color="auto" w:fill="FFFFFF"/>
            </w:rPr>
            <w:t>333 9444848</w:t>
          </w:r>
          <w:r w:rsidR="005C3952" w:rsidRPr="0073466E">
            <w:rPr>
              <w:color w:val="auto"/>
            </w:rPr>
            <w:t xml:space="preserve">  </w:t>
          </w:r>
          <w:r>
            <w:rPr>
              <w:color w:val="auto"/>
            </w:rPr>
            <w:br/>
          </w:r>
          <w:r>
            <w:rPr>
              <w:rStyle w:val="Enfasigrassetto"/>
            </w:rPr>
            <w:t xml:space="preserve">     Sito Web: </w:t>
          </w:r>
          <w:hyperlink r:id="rId2" w:history="1">
            <w:r w:rsidRPr="002C0128">
              <w:rPr>
                <w:rStyle w:val="Collegamentoipertestuale"/>
              </w:rPr>
              <w:t>www.geodavidson.it</w:t>
            </w:r>
          </w:hyperlink>
          <w:r>
            <w:rPr>
              <w:rStyle w:val="Enfasigrassetto"/>
              <w:b w:val="0"/>
              <w:bCs w:val="0"/>
            </w:rPr>
            <w:t xml:space="preserve"> Email: </w:t>
          </w:r>
          <w:hyperlink r:id="rId3" w:history="1">
            <w:r w:rsidRPr="002C0128">
              <w:rPr>
                <w:rStyle w:val="Collegamentoipertestuale"/>
              </w:rPr>
              <w:t>info@geodavidson.it</w:t>
            </w:r>
          </w:hyperlink>
          <w:r>
            <w:rPr>
              <w:rStyle w:val="Enfasigrassetto"/>
              <w:b w:val="0"/>
              <w:bCs w:val="0"/>
            </w:rPr>
            <w:t xml:space="preserve"> </w:t>
          </w:r>
          <w:r>
            <w:rPr>
              <w:rStyle w:val="Enfasigrassetto"/>
            </w:rPr>
            <w:t xml:space="preserve"> Facebook: </w:t>
          </w:r>
          <w:r w:rsidRPr="0073466E">
            <w:rPr>
              <w:rStyle w:val="Enfasigrassetto"/>
              <w:b w:val="0"/>
            </w:rPr>
            <w:t>https://www.facebook.com/scgeodavidson</w:t>
          </w:r>
        </w:p>
      </w:tc>
    </w:tr>
  </w:tbl>
  <w:p w:rsidR="006C7E77" w:rsidRDefault="006C7E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84100"/>
    <w:multiLevelType w:val="hybridMultilevel"/>
    <w:tmpl w:val="CE28946C"/>
    <w:lvl w:ilvl="0" w:tplc="53869F3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952"/>
    <w:rsid w:val="00004C27"/>
    <w:rsid w:val="00157130"/>
    <w:rsid w:val="002311CB"/>
    <w:rsid w:val="00297A61"/>
    <w:rsid w:val="004C0AF8"/>
    <w:rsid w:val="005C3952"/>
    <w:rsid w:val="006C7E77"/>
    <w:rsid w:val="00716C95"/>
    <w:rsid w:val="0073466E"/>
    <w:rsid w:val="00765748"/>
    <w:rsid w:val="008D7E8A"/>
    <w:rsid w:val="0090224B"/>
    <w:rsid w:val="0094389B"/>
    <w:rsid w:val="0095593A"/>
    <w:rsid w:val="00AF5C91"/>
    <w:rsid w:val="00B260BF"/>
    <w:rsid w:val="00B95408"/>
    <w:rsid w:val="00BC2C35"/>
    <w:rsid w:val="00BC53C6"/>
    <w:rsid w:val="00F56DF8"/>
    <w:rsid w:val="00F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BF806"/>
  <w15:docId w15:val="{80C80C8D-5784-4DBB-B02B-2E72A630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it-IT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5748"/>
    <w:rPr>
      <w:kern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5748"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748"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748"/>
    <w:rPr>
      <w:kern w:val="20"/>
    </w:rPr>
  </w:style>
  <w:style w:type="paragraph" w:styleId="Pidipagina">
    <w:name w:val="footer"/>
    <w:basedOn w:val="Normale"/>
    <w:link w:val="PidipaginaCarattere"/>
    <w:uiPriority w:val="99"/>
    <w:unhideWhenUsed/>
    <w:rsid w:val="00765748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748"/>
    <w:rPr>
      <w:kern w:val="20"/>
    </w:rPr>
  </w:style>
  <w:style w:type="paragraph" w:styleId="Nessunaspaziatura">
    <w:name w:val="No Spacing"/>
    <w:link w:val="NessunaspaziaturaCarattere"/>
    <w:uiPriority w:val="1"/>
    <w:qFormat/>
    <w:rsid w:val="00765748"/>
    <w:pPr>
      <w:spacing w:before="0" w:after="0"/>
    </w:pPr>
  </w:style>
  <w:style w:type="character" w:styleId="Enfasigrassetto">
    <w:name w:val="Strong"/>
    <w:basedOn w:val="Carpredefinitoparagrafo"/>
    <w:uiPriority w:val="1"/>
    <w:unhideWhenUsed/>
    <w:qFormat/>
    <w:rsid w:val="00765748"/>
    <w:rPr>
      <w:b/>
      <w:bCs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65748"/>
  </w:style>
  <w:style w:type="table" w:styleId="Grigliatabella">
    <w:name w:val="Table Grid"/>
    <w:basedOn w:val="Tabellanormale"/>
    <w:uiPriority w:val="59"/>
    <w:rsid w:val="007657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765748"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765748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stosegnaposto">
    <w:name w:val="Placeholder Text"/>
    <w:basedOn w:val="Carpredefinitoparagrafo"/>
    <w:uiPriority w:val="99"/>
    <w:semiHidden/>
    <w:rsid w:val="00765748"/>
    <w:rPr>
      <w:color w:val="808080"/>
    </w:rPr>
  </w:style>
  <w:style w:type="paragraph" w:styleId="Formuladichiusura">
    <w:name w:val="Closing"/>
    <w:basedOn w:val="Normale"/>
    <w:link w:val="FormuladichiusuraCarattere"/>
    <w:uiPriority w:val="99"/>
    <w:unhideWhenUsed/>
    <w:rsid w:val="00765748"/>
    <w:pPr>
      <w:spacing w:before="600" w:after="8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765748"/>
    <w:rPr>
      <w:kern w:val="20"/>
    </w:rPr>
  </w:style>
  <w:style w:type="table" w:customStyle="1" w:styleId="TabellaRapportostato">
    <w:name w:val="Tabella Rapporto stato"/>
    <w:basedOn w:val="Tabellanormale"/>
    <w:uiPriority w:val="99"/>
    <w:rsid w:val="00765748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765748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character" w:styleId="Collegamentoipertestuale">
    <w:name w:val="Hyperlink"/>
    <w:basedOn w:val="Carpredefinitoparagrafo"/>
    <w:uiPriority w:val="99"/>
    <w:unhideWhenUsed/>
    <w:rsid w:val="0073466E"/>
    <w:rPr>
      <w:color w:val="646464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C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C91"/>
    <w:rPr>
      <w:rFonts w:ascii="Tahoma" w:hAnsi="Tahoma" w:cs="Tahoma"/>
      <w:kern w:val="2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2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eodavidson.it" TargetMode="External"/><Relationship Id="rId2" Type="http://schemas.openxmlformats.org/officeDocument/2006/relationships/hyperlink" Target="http://www.geodavidson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itko\AppData\Roaming\Microsoft\Templates\Relazione%20di%20stato%20del%20progetto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1B478FF9-E3EC-4742-BF6A-C8886F3F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Relazione di stato del progetto.dotx</Template>
  <TotalTime>122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keywords/>
  <cp:lastModifiedBy>Ambrosetti</cp:lastModifiedBy>
  <cp:revision>8</cp:revision>
  <cp:lastPrinted>2017-11-09T16:38:00Z</cp:lastPrinted>
  <dcterms:created xsi:type="dcterms:W3CDTF">2017-11-04T18:09:00Z</dcterms:created>
  <dcterms:modified xsi:type="dcterms:W3CDTF">2017-11-09T16:39:00Z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